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9B69A" w14:textId="0B8A9E89" w:rsidR="00E86DC8" w:rsidRDefault="00DF34A9" w:rsidP="001F586D">
      <w:pPr>
        <w:pStyle w:val="berschrift1"/>
      </w:pPr>
      <w:r w:rsidRPr="00DF34A9">
        <w:t>Psychometrie</w:t>
      </w:r>
    </w:p>
    <w:p w14:paraId="0C662451" w14:textId="77777777" w:rsidR="00491A74" w:rsidRDefault="001F586D" w:rsidP="001F586D">
      <w:pPr>
        <w:ind w:left="-737"/>
      </w:pPr>
      <w:r>
        <w:rPr>
          <w:noProof/>
        </w:rPr>
        <mc:AlternateContent>
          <mc:Choice Requires="wpg">
            <w:drawing>
              <wp:inline distT="0" distB="0" distL="0" distR="0" wp14:anchorId="374E27D4" wp14:editId="4C5AC775">
                <wp:extent cx="6320745" cy="2121742"/>
                <wp:effectExtent l="0" t="0" r="42545" b="31115"/>
                <wp:docPr id="1" name="Gruppieren 1"/>
                <wp:cNvGraphicFramePr/>
                <a:graphic xmlns:a="http://schemas.openxmlformats.org/drawingml/2006/main">
                  <a:graphicData uri="http://schemas.microsoft.com/office/word/2010/wordprocessingGroup">
                    <wpg:wgp>
                      <wpg:cNvGrpSpPr/>
                      <wpg:grpSpPr>
                        <a:xfrm>
                          <a:off x="0" y="0"/>
                          <a:ext cx="6320745" cy="2121742"/>
                          <a:chOff x="0" y="51510"/>
                          <a:chExt cx="6511051" cy="2176707"/>
                        </a:xfrm>
                      </wpg:grpSpPr>
                      <wps:wsp>
                        <wps:cNvPr id="2" name="Textfeld 1"/>
                        <wps:cNvSpPr txBox="1"/>
                        <wps:spPr>
                          <a:xfrm>
                            <a:off x="206449" y="330589"/>
                            <a:ext cx="6304602" cy="1897628"/>
                          </a:xfrm>
                          <a:prstGeom prst="rect">
                            <a:avLst/>
                          </a:prstGeom>
                          <a:solidFill>
                            <a:schemeClr val="bg1"/>
                          </a:solidFill>
                          <a:ln w="57150" cap="rnd">
                            <a:solidFill>
                              <a:schemeClr val="accent3"/>
                            </a:solidFill>
                            <a:round/>
                          </a:ln>
                        </wps:spPr>
                        <wps:txbx>
                          <w:txbxContent>
                            <w:p w14:paraId="439E8026" w14:textId="77777777" w:rsidR="00DF34A9" w:rsidRPr="00DF34A9" w:rsidRDefault="00DF34A9" w:rsidP="00DF34A9">
                              <w:pPr>
                                <w:pStyle w:val="Text"/>
                                <w:rPr>
                                  <w:b/>
                                  <w:bCs/>
                                </w:rPr>
                              </w:pPr>
                              <w:r w:rsidRPr="00DF34A9">
                                <w:rPr>
                                  <w:b/>
                                  <w:bCs/>
                                </w:rPr>
                                <w:t>Erläuterung zu den Aufgaben</w:t>
                              </w:r>
                            </w:p>
                            <w:p w14:paraId="2D6729BB" w14:textId="32A7160F" w:rsidR="001F586D" w:rsidRDefault="00DF34A9" w:rsidP="00DF34A9">
                              <w:pPr>
                                <w:pStyle w:val="Text"/>
                              </w:pPr>
                              <w:r>
                                <w:t>In eurer Gruppe beschäftigt ihr euch mit folgendem Thema: Psychometrie – Wie wir im Netz durchleuchtet und beeinflusst werden. Am Ende dieses Aufgabenblattes findet ihr einen Rechercheplan, der euch bei der Recherche zu diesem Thema unterstützt. Die Recherche führt ihr zunächst in Einzelarbeit (zu Hause als Hausaufgabe oder in der Lernzeit) durch. Anschließend erstellt ihr in der Klasse gemeinsam ein Cluster zum Thema. Für das Cluster erhaltet ihr eine Vorlage, an der ihr euch orientieren könnt.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74E27D4" id="Gruppieren 1" o:spid="_x0000_s1026" style="width:497.7pt;height:167.05pt;mso-position-horizontal-relative:char;mso-position-vertical-relative:line" coordorigin=",515" coordsize="65110,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">
                <v:shapetype id="_x0000_t202" coordsize="21600,21600" o:spt="202" path="m,l,21600r21600,l21600,xe">
                  <v:stroke joinstyle="miter"/>
                  <v:path gradientshapeok="t" o:connecttype="rect"/>
                </v:shapetype>
                <v:shape id="Textfeld 1" o:spid="_x0000_s1027" type="#_x0000_t202" style="position:absolute;left:2064;top:3305;width:63046;height:18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439E8026" w14:textId="77777777" w:rsidR="00DF34A9" w:rsidRPr="00DF34A9" w:rsidRDefault="00DF34A9" w:rsidP="00DF34A9">
                        <w:pPr>
                          <w:pStyle w:val="Text"/>
                          <w:rPr>
                            <w:b/>
                            <w:bCs/>
                          </w:rPr>
                        </w:pPr>
                        <w:r w:rsidRPr="00DF34A9">
                          <w:rPr>
                            <w:b/>
                            <w:bCs/>
                          </w:rPr>
                          <w:t>Erläuterung zu den Aufgaben</w:t>
                        </w:r>
                      </w:p>
                      <w:p w14:paraId="2D6729BB" w14:textId="32A7160F" w:rsidR="001F586D" w:rsidRDefault="00DF34A9" w:rsidP="00DF34A9">
                        <w:pPr>
                          <w:pStyle w:val="Text"/>
                        </w:pPr>
                        <w:r>
                          <w:t>In eurer Gruppe beschäftigt ihr euch mit folgendem Thema: Psychometrie – Wie wir im Netz durchleuchtet und beeinflusst werden. Am Ende dieses Aufgabenblattes findet ihr einen Rechercheplan, der euch bei der Recherche zu diesem Thema unterstützt. Die Recherche führt ihr zunächst in Einzelarbeit (zu Hause als Hausaufgabe oder in der Lernzeit) durch. Anschließend erstellt ihr in der Klasse gemeinsam ein Cluster zum Thema. Für das Cluster erhaltet ihr eine Vorlage, an der ihr euch orientieren könnt.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458BF158" w14:textId="77777777" w:rsidR="001F586D" w:rsidRDefault="001F586D" w:rsidP="008101DB"/>
    <w:p w14:paraId="24B6A678" w14:textId="69DA8A2E" w:rsidR="00491A74" w:rsidRDefault="00DF34A9" w:rsidP="00491A74">
      <w:pPr>
        <w:pStyle w:val="berschrift2"/>
      </w:pPr>
      <w:r>
        <w:t>Aufgaben:</w:t>
      </w:r>
    </w:p>
    <w:p w14:paraId="47307E57" w14:textId="25ED70A8" w:rsidR="00DF34A9" w:rsidRPr="00193956" w:rsidRDefault="00CC0D78" w:rsidP="00DF34A9">
      <w:pPr>
        <w:pStyle w:val="berschrift3"/>
      </w:pPr>
      <w:r>
        <w:rPr>
          <w:b w:val="0"/>
          <w:noProof/>
        </w:rPr>
        <mc:AlternateContent>
          <mc:Choice Requires="wpg">
            <w:drawing>
              <wp:anchor distT="0" distB="0" distL="114300" distR="114300" simplePos="0" relativeHeight="251658240" behindDoc="1" locked="1" layoutInCell="1" allowOverlap="1" wp14:anchorId="2107A56A" wp14:editId="6A3EECCA">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Start"/>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38177"/>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A5B813"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Start" style="position:absolute;left:2577;top:3381;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">
                  <v:imagedata r:id="rId12" o:title="Start"/>
                </v:shape>
                <w10:wrap type="tight" anchorx="page"/>
                <w10:anchorlock/>
              </v:group>
            </w:pict>
          </mc:Fallback>
        </mc:AlternateContent>
      </w:r>
      <w:r w:rsidR="00DF34A9" w:rsidRPr="00193956">
        <w:t>Einzelarbeit (zu Hause als Hausaufgabe oder in der Lernzeit):</w:t>
      </w:r>
    </w:p>
    <w:p w14:paraId="2A6BAEFE" w14:textId="77777777" w:rsidR="00DF34A9" w:rsidRDefault="00DF34A9" w:rsidP="00DF34A9"/>
    <w:p w14:paraId="00250285" w14:textId="1C5D6349" w:rsidR="00DF34A9" w:rsidRDefault="00DF34A9" w:rsidP="00DF34A9">
      <w:pPr>
        <w:pStyle w:val="AufzhlungNummerierung"/>
      </w:pPr>
      <w:r>
        <w:t>Jedes Mitglied eurer Gruppe führt in Einzelarbeit eine Recherche zum Thema „Psychometrie“ durch. Versucht mit Hilfe eurer Recherche folgende Fragen zu beantworten:</w:t>
      </w:r>
    </w:p>
    <w:p w14:paraId="26DE5D4B" w14:textId="77777777" w:rsidR="00DF34A9" w:rsidRDefault="00DF34A9" w:rsidP="00DF34A9">
      <w:pPr>
        <w:pStyle w:val="AufzhlungNummerierung"/>
        <w:numPr>
          <w:ilvl w:val="0"/>
          <w:numId w:val="0"/>
        </w:numPr>
        <w:ind w:left="567"/>
      </w:pPr>
    </w:p>
    <w:p w14:paraId="3BADC9D5" w14:textId="77777777" w:rsidR="00DF34A9" w:rsidRPr="00263E6B" w:rsidRDefault="00DF34A9" w:rsidP="00DF34A9">
      <w:pPr>
        <w:pStyle w:val="AufzhlungZeichen"/>
        <w:ind w:left="993"/>
      </w:pPr>
      <w:r w:rsidRPr="00263E6B">
        <w:t>Was ist Psychometrie?</w:t>
      </w:r>
    </w:p>
    <w:p w14:paraId="1524D277" w14:textId="77777777" w:rsidR="00DF34A9" w:rsidRPr="00263E6B" w:rsidRDefault="00DF34A9" w:rsidP="00DF34A9">
      <w:pPr>
        <w:pStyle w:val="AufzhlungZeichen"/>
        <w:ind w:left="993"/>
      </w:pPr>
      <w:r w:rsidRPr="00263E6B">
        <w:t xml:space="preserve">Wie werden im Internet </w:t>
      </w:r>
      <w:r>
        <w:t xml:space="preserve">die </w:t>
      </w:r>
      <w:r w:rsidRPr="00263E6B">
        <w:t>Daten der Nutzer genutzt, um psychologische Persönlichkeitsbilder zu erstellen?</w:t>
      </w:r>
    </w:p>
    <w:p w14:paraId="40AAC9CA" w14:textId="77777777" w:rsidR="00DF34A9" w:rsidRPr="00263E6B" w:rsidRDefault="00DF34A9" w:rsidP="00DF34A9">
      <w:pPr>
        <w:pStyle w:val="AufzhlungZeichen"/>
        <w:ind w:left="993"/>
      </w:pPr>
      <w:r w:rsidRPr="00263E6B">
        <w:t>Für was wird Psychometrie eingesetzt?</w:t>
      </w:r>
    </w:p>
    <w:p w14:paraId="730C2AD0" w14:textId="77777777" w:rsidR="00DF34A9" w:rsidRPr="00263E6B" w:rsidRDefault="00DF34A9" w:rsidP="00DF34A9">
      <w:pPr>
        <w:pStyle w:val="AufzhlungZeichen"/>
        <w:ind w:left="993"/>
      </w:pPr>
      <w:r w:rsidRPr="00263E6B">
        <w:t>Mit welchem Ziel wird Psychometrie eingesetzt?</w:t>
      </w:r>
    </w:p>
    <w:p w14:paraId="34D36500" w14:textId="77777777" w:rsidR="00DF34A9" w:rsidRDefault="00DF34A9" w:rsidP="00DF34A9">
      <w:pPr>
        <w:pStyle w:val="AufzhlungNummerierung"/>
        <w:numPr>
          <w:ilvl w:val="0"/>
          <w:numId w:val="0"/>
        </w:numPr>
        <w:ind w:left="567"/>
      </w:pPr>
    </w:p>
    <w:p w14:paraId="2CD67928" w14:textId="77777777" w:rsidR="00DF34A9" w:rsidRDefault="00DF34A9" w:rsidP="00DF34A9">
      <w:pPr>
        <w:pStyle w:val="AufzhlungNummerierung"/>
        <w:numPr>
          <w:ilvl w:val="0"/>
          <w:numId w:val="0"/>
        </w:numPr>
        <w:ind w:left="567"/>
      </w:pPr>
      <w:r>
        <w:t>Macht euch Notizen dazu.</w:t>
      </w:r>
    </w:p>
    <w:p w14:paraId="3AF2CA4D" w14:textId="77777777" w:rsidR="00DF34A9" w:rsidRDefault="00DF34A9" w:rsidP="00DF34A9">
      <w:pPr>
        <w:pStyle w:val="AufzhlungNummerierung"/>
        <w:numPr>
          <w:ilvl w:val="0"/>
          <w:numId w:val="0"/>
        </w:numPr>
        <w:ind w:left="567"/>
      </w:pPr>
    </w:p>
    <w:p w14:paraId="0F47AC7D" w14:textId="6CEFCE9B" w:rsidR="00DF34A9" w:rsidRDefault="00DF34A9" w:rsidP="00DF34A9">
      <w:pPr>
        <w:pStyle w:val="AufzhlungNummerierung"/>
        <w:numPr>
          <w:ilvl w:val="0"/>
          <w:numId w:val="0"/>
        </w:numPr>
        <w:ind w:left="567"/>
      </w:pPr>
      <w:r>
        <w:t>F</w:t>
      </w:r>
      <w:r>
        <w:t xml:space="preserve">ür eure Recherche steht euch ein Rechercheplan am Ende des Aufgabenblattes zur Verfügung, in dem erklärende Videos, Berichte und Artikel zum Thema aufgeführt sind. </w:t>
      </w:r>
    </w:p>
    <w:p w14:paraId="4BB0F9F2" w14:textId="77777777" w:rsidR="00DF34A9" w:rsidRDefault="00DF34A9" w:rsidP="00DF34A9">
      <w:pPr>
        <w:pStyle w:val="AufzhlungNummerierung"/>
        <w:numPr>
          <w:ilvl w:val="0"/>
          <w:numId w:val="0"/>
        </w:numPr>
        <w:ind w:left="567"/>
      </w:pPr>
    </w:p>
    <w:p w14:paraId="5F719E24" w14:textId="77777777" w:rsidR="00DF34A9" w:rsidRPr="00573F26" w:rsidRDefault="00DF34A9" w:rsidP="00CC0D78">
      <w:pPr>
        <w:pStyle w:val="berschrift3"/>
      </w:pPr>
      <w:r w:rsidRPr="00573F26">
        <w:t>Gruppenarbeit</w:t>
      </w:r>
      <w:r>
        <w:t xml:space="preserve"> (in der Klasse)</w:t>
      </w:r>
      <w:r w:rsidRPr="00573F26">
        <w:t>:</w:t>
      </w:r>
    </w:p>
    <w:p w14:paraId="24CCB421" w14:textId="77777777" w:rsidR="00DF34A9" w:rsidRDefault="00DF34A9" w:rsidP="00CC0D78">
      <w:pPr>
        <w:pStyle w:val="AufzhlungNummerierung"/>
        <w:numPr>
          <w:ilvl w:val="0"/>
          <w:numId w:val="0"/>
        </w:numPr>
        <w:ind w:left="567"/>
      </w:pPr>
    </w:p>
    <w:p w14:paraId="5C2722CA" w14:textId="583F3540" w:rsidR="00DF34A9" w:rsidRDefault="00DF34A9" w:rsidP="00DF34A9">
      <w:pPr>
        <w:pStyle w:val="AufzhlungNummerierung"/>
      </w:pPr>
      <w:r>
        <w:t xml:space="preserve">Vergleicht eure Rechercheergebnisse. Lest euch eure Antworten zu den Fragen vor. Hierfür habt ihr </w:t>
      </w:r>
      <w:r w:rsidRPr="00CA7A68">
        <w:rPr>
          <w:b/>
        </w:rPr>
        <w:t>25 Minuten</w:t>
      </w:r>
      <w:r>
        <w:t xml:space="preserve"> Zeit.</w:t>
      </w:r>
    </w:p>
    <w:p w14:paraId="646E8030" w14:textId="77777777" w:rsidR="00DF34A9" w:rsidRDefault="00DF34A9" w:rsidP="00CC0D78">
      <w:pPr>
        <w:pStyle w:val="AufzhlungNummerierung"/>
        <w:numPr>
          <w:ilvl w:val="0"/>
          <w:numId w:val="0"/>
        </w:numPr>
        <w:ind w:left="567"/>
      </w:pPr>
    </w:p>
    <w:p w14:paraId="7E38A559" w14:textId="77777777" w:rsidR="00DF34A9" w:rsidRDefault="00DF34A9" w:rsidP="00CC0D78">
      <w:pPr>
        <w:pStyle w:val="AufzhlungNummerierung"/>
        <w:numPr>
          <w:ilvl w:val="0"/>
          <w:numId w:val="0"/>
        </w:numPr>
        <w:ind w:left="567"/>
      </w:pPr>
      <w:r>
        <w:t xml:space="preserve">Erstellt ein Cluster (hierfür habt ihr insgesamt </w:t>
      </w:r>
      <w:r w:rsidRPr="00CA7A68">
        <w:rPr>
          <w:b/>
        </w:rPr>
        <w:t>20 Minuten</w:t>
      </w:r>
      <w:r>
        <w:t xml:space="preserve"> Zeit): </w:t>
      </w:r>
    </w:p>
    <w:p w14:paraId="5E2C4775" w14:textId="77777777" w:rsidR="00DF34A9" w:rsidRDefault="00DF34A9" w:rsidP="00CC0D78">
      <w:pPr>
        <w:pStyle w:val="AufzhlungNummerierung"/>
        <w:numPr>
          <w:ilvl w:val="0"/>
          <w:numId w:val="0"/>
        </w:numPr>
        <w:ind w:left="567"/>
      </w:pPr>
    </w:p>
    <w:p w14:paraId="63BE44B8" w14:textId="2712F6AC" w:rsidR="00DF34A9" w:rsidRDefault="00DF34A9" w:rsidP="00DF34A9">
      <w:pPr>
        <w:pStyle w:val="AufzhlungNummerierung"/>
      </w:pPr>
      <w:r>
        <w:lastRenderedPageBreak/>
        <w:t>Schaut euch die Vorlage „Cluster – Beispiel und Erklärung“ an, um zu verstehen, wie ein Cluster erstellt wird.</w:t>
      </w:r>
    </w:p>
    <w:p w14:paraId="155F324B" w14:textId="77777777" w:rsidR="00DF34A9" w:rsidRDefault="00DF34A9" w:rsidP="00CC0D78">
      <w:pPr>
        <w:pStyle w:val="AufzhlungNummerierung"/>
        <w:numPr>
          <w:ilvl w:val="0"/>
          <w:numId w:val="0"/>
        </w:numPr>
        <w:ind w:left="567"/>
      </w:pPr>
    </w:p>
    <w:p w14:paraId="00192CDC" w14:textId="4432A3A9" w:rsidR="00DF34A9" w:rsidRDefault="00DF34A9" w:rsidP="00DF34A9">
      <w:pPr>
        <w:pStyle w:val="AufzhlungNummerierung"/>
      </w:pPr>
      <w:r>
        <w:t>Zeichnet auf einem großen Plakatpapier die Cluster-Vorlage „Psychometrie“.</w:t>
      </w:r>
    </w:p>
    <w:p w14:paraId="60DA9D95" w14:textId="77777777" w:rsidR="00DF34A9" w:rsidRDefault="00DF34A9" w:rsidP="00CC0D78">
      <w:pPr>
        <w:pStyle w:val="AufzhlungNummerierung"/>
        <w:numPr>
          <w:ilvl w:val="0"/>
          <w:numId w:val="0"/>
        </w:numPr>
        <w:ind w:left="567"/>
      </w:pPr>
    </w:p>
    <w:p w14:paraId="3DDC36AC" w14:textId="7347A210" w:rsidR="00DF34A9" w:rsidRDefault="00DF34A9" w:rsidP="00DF34A9">
      <w:pPr>
        <w:pStyle w:val="AufzhlungNummerierung"/>
      </w:pPr>
      <w:r>
        <w:t>Tragt nun gemeinsam eure Begriffe, Assoziationen und Ideen zu den vier Fragebegriffen in das Cluster ein. Dabei geht es um folgende Fragen:</w:t>
      </w:r>
    </w:p>
    <w:p w14:paraId="442A27EB" w14:textId="77777777" w:rsidR="00DF34A9" w:rsidRDefault="00DF34A9" w:rsidP="00CC0D78">
      <w:pPr>
        <w:pStyle w:val="AufzhlungNummerierung"/>
        <w:numPr>
          <w:ilvl w:val="0"/>
          <w:numId w:val="0"/>
        </w:numPr>
        <w:ind w:left="567"/>
      </w:pPr>
    </w:p>
    <w:p w14:paraId="204A4E7F" w14:textId="77777777" w:rsidR="00DF34A9" w:rsidRDefault="00DF34A9" w:rsidP="00CC0D78">
      <w:pPr>
        <w:pStyle w:val="AufzhlungZeichen"/>
        <w:ind w:left="993"/>
      </w:pPr>
      <w:r w:rsidRPr="000A6E4C">
        <w:rPr>
          <w:i/>
          <w:u w:val="single"/>
        </w:rPr>
        <w:t xml:space="preserve">Fragebegriff 1 </w:t>
      </w:r>
      <w:proofErr w:type="gramStart"/>
      <w:r w:rsidRPr="000A6E4C">
        <w:rPr>
          <w:i/>
          <w:u w:val="single"/>
        </w:rPr>
        <w:t>WAS?:</w:t>
      </w:r>
      <w:proofErr w:type="gramEnd"/>
      <w:r>
        <w:t xml:space="preserve"> Was ist Psychometrie?</w:t>
      </w:r>
    </w:p>
    <w:p w14:paraId="5DB215BB" w14:textId="77777777" w:rsidR="00DF34A9" w:rsidRDefault="00DF34A9" w:rsidP="00CC0D78">
      <w:pPr>
        <w:pStyle w:val="AufzhlungZeichen"/>
        <w:ind w:left="993"/>
      </w:pPr>
      <w:r w:rsidRPr="000A6E4C">
        <w:rPr>
          <w:i/>
          <w:u w:val="single"/>
        </w:rPr>
        <w:t xml:space="preserve">Fragebegriff 2 </w:t>
      </w:r>
      <w:proofErr w:type="gramStart"/>
      <w:r w:rsidRPr="000A6E4C">
        <w:rPr>
          <w:i/>
          <w:u w:val="single"/>
        </w:rPr>
        <w:t>WOFÜR?:</w:t>
      </w:r>
      <w:proofErr w:type="gramEnd"/>
      <w:r>
        <w:t xml:space="preserve"> Für was wird Psychometrie eingesetzt? Mit welchem Ziel?</w:t>
      </w:r>
    </w:p>
    <w:p w14:paraId="13F89E99" w14:textId="77777777" w:rsidR="00DF34A9" w:rsidRDefault="00DF34A9" w:rsidP="00CC0D78">
      <w:pPr>
        <w:pStyle w:val="AufzhlungZeichen"/>
        <w:ind w:left="993"/>
      </w:pPr>
      <w:r w:rsidRPr="000A6E4C">
        <w:rPr>
          <w:i/>
          <w:u w:val="single"/>
        </w:rPr>
        <w:t xml:space="preserve">Fragebegriff 3 </w:t>
      </w:r>
      <w:proofErr w:type="gramStart"/>
      <w:r w:rsidRPr="000A6E4C">
        <w:rPr>
          <w:i/>
          <w:u w:val="single"/>
        </w:rPr>
        <w:t>WIE?:</w:t>
      </w:r>
      <w:proofErr w:type="gramEnd"/>
      <w:r>
        <w:t xml:space="preserve"> Wie werden im Internet die Daten der Nutzer genutzt, um psychologische Persönlichkeitsbilder zu erstellen?</w:t>
      </w:r>
    </w:p>
    <w:p w14:paraId="43E90A21" w14:textId="77777777" w:rsidR="00DF34A9" w:rsidRDefault="00DF34A9" w:rsidP="00CC0D78">
      <w:pPr>
        <w:pStyle w:val="AufzhlungZeichen"/>
        <w:ind w:left="993"/>
      </w:pPr>
      <w:r w:rsidRPr="000A6E4C">
        <w:rPr>
          <w:i/>
          <w:u w:val="single"/>
        </w:rPr>
        <w:t xml:space="preserve">Fragebegriff 4 </w:t>
      </w:r>
      <w:proofErr w:type="gramStart"/>
      <w:r w:rsidRPr="000A6E4C">
        <w:rPr>
          <w:i/>
          <w:u w:val="single"/>
        </w:rPr>
        <w:t>BEWERTUNG?:</w:t>
      </w:r>
      <w:proofErr w:type="gramEnd"/>
      <w:r>
        <w:t xml:space="preserve"> Wie bewertet ihr den Einsatz von Psychometrie für Werbung?</w:t>
      </w:r>
    </w:p>
    <w:p w14:paraId="5E3676D1" w14:textId="77777777" w:rsidR="00DF34A9" w:rsidRDefault="00DF34A9" w:rsidP="00CC0D78">
      <w:pPr>
        <w:pStyle w:val="AufzhlungNummerierung"/>
        <w:numPr>
          <w:ilvl w:val="0"/>
          <w:numId w:val="0"/>
        </w:numPr>
        <w:ind w:left="567"/>
      </w:pPr>
    </w:p>
    <w:p w14:paraId="6A79202B" w14:textId="53A32D39" w:rsidR="00DF34A9" w:rsidRDefault="00DF34A9" w:rsidP="00DF34A9">
      <w:pPr>
        <w:pStyle w:val="AufzhlungNummerierung"/>
      </w:pPr>
      <w:r>
        <w:t>Ihr präsentiert das fertige Cluster anschließend im Plenum. Haltet bei der Präsentation eure Notizen bereit, da euch sicherlich Fragen dazu gestellt werden.</w:t>
      </w:r>
    </w:p>
    <w:p w14:paraId="348C9913" w14:textId="4C428779" w:rsidR="002D22EC" w:rsidRDefault="002D22EC">
      <w:pPr>
        <w:spacing w:after="160" w:line="259" w:lineRule="auto"/>
      </w:pPr>
      <w:r>
        <w:br w:type="page"/>
      </w:r>
    </w:p>
    <w:p w14:paraId="10D9390F" w14:textId="7D887ABB" w:rsidR="00DF34A9" w:rsidRPr="00193956" w:rsidRDefault="00DF34A9" w:rsidP="00CC0D78">
      <w:pPr>
        <w:pStyle w:val="berschrift2"/>
      </w:pPr>
      <w:r w:rsidRPr="00193956">
        <w:lastRenderedPageBreak/>
        <w:t>Rechercheplan</w:t>
      </w:r>
      <w:r w:rsidR="00CC0D78">
        <w:t>:</w:t>
      </w:r>
    </w:p>
    <w:p w14:paraId="786EAF0A" w14:textId="0424A1FB" w:rsidR="00DF34A9" w:rsidRDefault="00CC0D78" w:rsidP="00DF34A9">
      <w:r>
        <w:rPr>
          <w:noProof/>
        </w:rPr>
        <mc:AlternateContent>
          <mc:Choice Requires="wpg">
            <w:drawing>
              <wp:inline distT="0" distB="0" distL="0" distR="0" wp14:anchorId="0C66CB31" wp14:editId="51A0EBC0">
                <wp:extent cx="5792134" cy="2507792"/>
                <wp:effectExtent l="0" t="0" r="37465" b="45085"/>
                <wp:docPr id="22" name="Gruppieren 22"/>
                <wp:cNvGraphicFramePr/>
                <a:graphic xmlns:a="http://schemas.openxmlformats.org/drawingml/2006/main">
                  <a:graphicData uri="http://schemas.microsoft.com/office/word/2010/wordprocessingGroup">
                    <wpg:wgp>
                      <wpg:cNvGrpSpPr/>
                      <wpg:grpSpPr>
                        <a:xfrm>
                          <a:off x="0" y="0"/>
                          <a:ext cx="5792134" cy="2507792"/>
                          <a:chOff x="0" y="51510"/>
                          <a:chExt cx="6511388" cy="2807714"/>
                        </a:xfrm>
                      </wpg:grpSpPr>
                      <wps:wsp>
                        <wps:cNvPr id="23" name="Textfeld 1"/>
                        <wps:cNvSpPr txBox="1"/>
                        <wps:spPr>
                          <a:xfrm>
                            <a:off x="206415" y="330448"/>
                            <a:ext cx="6304973" cy="2528776"/>
                          </a:xfrm>
                          <a:prstGeom prst="rect">
                            <a:avLst/>
                          </a:prstGeom>
                          <a:solidFill>
                            <a:schemeClr val="bg1"/>
                          </a:solidFill>
                          <a:ln w="57150" cap="rnd">
                            <a:solidFill>
                              <a:schemeClr val="accent3"/>
                            </a:solidFill>
                            <a:round/>
                          </a:ln>
                        </wps:spPr>
                        <wps:txbx>
                          <w:txbxContent>
                            <w:p w14:paraId="46454907" w14:textId="3963152A" w:rsidR="00CC0D78" w:rsidRPr="00DF34A9" w:rsidRDefault="00CC0D78" w:rsidP="00CC0D78">
                              <w:pPr>
                                <w:pStyle w:val="Text"/>
                                <w:rPr>
                                  <w:b/>
                                  <w:bCs/>
                                </w:rPr>
                              </w:pPr>
                              <w:r w:rsidRPr="00DF34A9">
                                <w:rPr>
                                  <w:b/>
                                  <w:bCs/>
                                </w:rPr>
                                <w:t>Erläuterung</w:t>
                              </w:r>
                            </w:p>
                            <w:p w14:paraId="72E865D1" w14:textId="77777777" w:rsidR="00CC0D78" w:rsidRDefault="00CC0D78" w:rsidP="00CC0D78">
                              <w:pPr>
                                <w:pStyle w:val="Text"/>
                              </w:pPr>
                              <w:r>
                                <w:t>In diesem Rechercheplan findest du Online-Videos und Online-Texte zum Thema Psychometrie. Es wird erläutert, was Psychometrie ist, und für was das Verfahren eingesetzt wird. Du kannst auch noch weitere Internet-Quellen zum Thema recherchieren. Mögliche Suchbegriffe könnten „Psychometrie“, „Big Five“ oder „Psychologisches Targeting“ sein.</w:t>
                              </w:r>
                            </w:p>
                            <w:p w14:paraId="6B0F79C4" w14:textId="5896EE26" w:rsidR="00CC0D78" w:rsidRDefault="00CC0D78" w:rsidP="00CC0D78">
                              <w:pPr>
                                <w:pStyle w:val="Text"/>
                              </w:pPr>
                              <w:r>
                                <w:t>Die Internet-Quellen sind in „A) Pflichtteil“ und „B) Optional“ unterteilt. Unter A sind die Quellen aufgeführt, die du dir mindestens anschauen solltest. Die Quellen unter B kannst du dir anschauen, wenn du ausreichend Zeit dafür hast.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24" name="Gruppieren 24"/>
                        <wpg:cNvGrpSpPr/>
                        <wpg:grpSpPr>
                          <a:xfrm>
                            <a:off x="0" y="51510"/>
                            <a:ext cx="539982" cy="540000"/>
                            <a:chOff x="0" y="51510"/>
                            <a:chExt cx="539982" cy="540000"/>
                          </a:xfrm>
                        </wpg:grpSpPr>
                        <wps:wsp>
                          <wps:cNvPr id="25" name="Ellipse 25"/>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C66CB31" id="Gruppieren 22" o:spid="_x0000_s1031" style="width:456.05pt;height:197.45pt;mso-position-horizontal-relative:char;mso-position-vertical-relative:line" coordorigin=",515" coordsize="65113,2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">
                <v:shape id="Textfeld 1" o:spid="_x0000_s1032" type="#_x0000_t202" style="position:absolute;left:2064;top:3304;width:63049;height:25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" fillcolor="white [3212]" strokecolor="#00305e [3206]" strokeweight="4.5pt">
                  <v:stroke joinstyle="round" endcap="round"/>
                  <v:textbox style="mso-fit-shape-to-text:t" inset="7mm,5mm,5mm,5mm">
                    <w:txbxContent>
                      <w:p w14:paraId="46454907" w14:textId="3963152A" w:rsidR="00CC0D78" w:rsidRPr="00DF34A9" w:rsidRDefault="00CC0D78" w:rsidP="00CC0D78">
                        <w:pPr>
                          <w:pStyle w:val="Text"/>
                          <w:rPr>
                            <w:b/>
                            <w:bCs/>
                          </w:rPr>
                        </w:pPr>
                        <w:r w:rsidRPr="00DF34A9">
                          <w:rPr>
                            <w:b/>
                            <w:bCs/>
                          </w:rPr>
                          <w:t>Erläuterung</w:t>
                        </w:r>
                      </w:p>
                      <w:p w14:paraId="72E865D1" w14:textId="77777777" w:rsidR="00CC0D78" w:rsidRDefault="00CC0D78" w:rsidP="00CC0D78">
                        <w:pPr>
                          <w:pStyle w:val="Text"/>
                        </w:pPr>
                        <w:r>
                          <w:t>In diesem Rechercheplan findest du Online-Videos und Online-Texte zum Thema Psychometrie. Es wird erläutert, was Psychometrie ist, und für was das Verfahren eingesetzt wird. Du kannst auch noch weitere Internet-Quellen zum Thema recherchieren. Mögliche Suchbegriffe könnten „Psychometrie“, „Big Five“ oder „Psychologisches Targeting“ sein.</w:t>
                        </w:r>
                      </w:p>
                      <w:p w14:paraId="6B0F79C4" w14:textId="5896EE26" w:rsidR="00CC0D78" w:rsidRDefault="00CC0D78" w:rsidP="00CC0D78">
                        <w:pPr>
                          <w:pStyle w:val="Text"/>
                        </w:pPr>
                        <w:r>
                          <w:t>Die Internet-Quellen sind in „A) Pflichtteil“ und „B) Optional“ unterteilt. Unter A sind die Quellen aufgeführt, die du dir mindestens anschauen solltest. Die Quellen unter B kannst du dir anschauen, wenn du ausreichend Zeit dafür hast.</w:t>
                        </w:r>
                      </w:p>
                    </w:txbxContent>
                  </v:textbox>
                </v:shape>
                <v:group id="Gruppieren 24" o:spid="_x0000_s1033"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Ellipse 25" o:spid="_x0000_s1034"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" fillcolor="white [3212]" stroked="f" strokeweight="1pt">
                    <v:stroke joinstyle="miter"/>
                    <o:lock v:ext="edit" aspectratio="t"/>
                  </v:oval>
                  <v:shape id="Grafik 11" o:spid="_x0000_s1035"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E1D19D8" w14:textId="292FBE45" w:rsidR="0021261F" w:rsidRDefault="0021261F" w:rsidP="0021261F"/>
    <w:p w14:paraId="2DE2ADFA" w14:textId="202ED182" w:rsidR="00CC0D78" w:rsidRPr="00BF1FD0" w:rsidRDefault="00CC0D78" w:rsidP="00CC0D78">
      <w:pPr>
        <w:pStyle w:val="AufzhlungBuchstaben"/>
      </w:pPr>
      <w:r w:rsidRPr="00BF1FD0">
        <w:t>Pflichtteil</w:t>
      </w:r>
      <w:r>
        <w:rPr>
          <w:noProof/>
        </w:rPr>
        <w:drawing>
          <wp:anchor distT="0" distB="0" distL="114300" distR="114300" simplePos="0" relativeHeight="251659264" behindDoc="1" locked="1" layoutInCell="1" allowOverlap="1" wp14:anchorId="3F281C27" wp14:editId="7D27831A">
            <wp:simplePos x="0" y="0"/>
            <wp:positionH relativeFrom="page">
              <wp:posOffset>180340</wp:posOffset>
            </wp:positionH>
            <wp:positionV relativeFrom="paragraph">
              <wp:posOffset>0</wp:posOffset>
            </wp:positionV>
            <wp:extent cx="720000" cy="720000"/>
            <wp:effectExtent l="0" t="0" r="0" b="0"/>
            <wp:wrapTight wrapText="bothSides">
              <wp:wrapPolygon edited="0">
                <wp:start x="7435" y="572"/>
                <wp:lineTo x="3432" y="2860"/>
                <wp:lineTo x="2288" y="4575"/>
                <wp:lineTo x="2860" y="20590"/>
                <wp:lineTo x="18302" y="20590"/>
                <wp:lineTo x="19446" y="5719"/>
                <wp:lineTo x="17730" y="2288"/>
                <wp:lineTo x="13726" y="572"/>
                <wp:lineTo x="7435" y="572"/>
              </wp:wrapPolygon>
            </wp:wrapTight>
            <wp:docPr id="27" name="Grafik 27" descr="Klemmbrett abgeh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checked_lt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C392E7D" w14:textId="77777777" w:rsidR="00CC0D78" w:rsidRDefault="00CC0D78" w:rsidP="00CC0D78">
      <w:pPr>
        <w:rPr>
          <w:rFonts w:asciiTheme="minorHAnsi" w:hAnsiTheme="minorHAnsi" w:cstheme="minorHAnsi"/>
        </w:rPr>
      </w:pPr>
    </w:p>
    <w:p w14:paraId="68B971B9" w14:textId="77777777" w:rsidR="00CC0D78" w:rsidRPr="000F291A" w:rsidRDefault="00CC0D78" w:rsidP="00CC0D78">
      <w:pPr>
        <w:rPr>
          <w:rFonts w:asciiTheme="minorHAnsi" w:hAnsiTheme="minorHAnsi" w:cstheme="minorHAnsi"/>
          <w:b/>
        </w:rPr>
      </w:pPr>
      <w:bookmarkStart w:id="0" w:name="_Hlk6231250"/>
      <w:r w:rsidRPr="000F291A">
        <w:rPr>
          <w:rFonts w:asciiTheme="minorHAnsi" w:hAnsiTheme="minorHAnsi" w:cstheme="minorHAnsi"/>
          <w:b/>
        </w:rPr>
        <w:t xml:space="preserve">Psychometrie </w:t>
      </w:r>
      <w:r>
        <w:rPr>
          <w:rFonts w:asciiTheme="minorHAnsi" w:hAnsiTheme="minorHAnsi" w:cstheme="minorHAnsi"/>
          <w:b/>
        </w:rPr>
        <w:t xml:space="preserve">– </w:t>
      </w:r>
      <w:r w:rsidRPr="000F291A">
        <w:rPr>
          <w:rFonts w:asciiTheme="minorHAnsi" w:hAnsiTheme="minorHAnsi" w:cstheme="minorHAnsi"/>
          <w:b/>
        </w:rPr>
        <w:t xml:space="preserve">Big 5 </w:t>
      </w:r>
    </w:p>
    <w:p w14:paraId="2D4CB5A0" w14:textId="77777777" w:rsidR="00CC0D78" w:rsidRPr="000F291A" w:rsidRDefault="00CC0D78" w:rsidP="00CC0D78">
      <w:pPr>
        <w:rPr>
          <w:rFonts w:asciiTheme="minorHAnsi" w:hAnsiTheme="minorHAnsi" w:cstheme="minorHAnsi"/>
        </w:rPr>
      </w:pPr>
      <w:r w:rsidRPr="000F291A">
        <w:rPr>
          <w:rFonts w:asciiTheme="minorHAnsi" w:hAnsiTheme="minorHAnsi" w:cstheme="minorHAnsi"/>
        </w:rPr>
        <w:t xml:space="preserve">Einstein, </w:t>
      </w:r>
      <w:r>
        <w:rPr>
          <w:rFonts w:asciiTheme="minorHAnsi" w:hAnsiTheme="minorHAnsi" w:cstheme="minorHAnsi"/>
        </w:rPr>
        <w:t>SRF, 2017 (03:41)</w:t>
      </w:r>
    </w:p>
    <w:p w14:paraId="72E098C8" w14:textId="77777777" w:rsidR="00CC0D78" w:rsidRPr="000F291A" w:rsidRDefault="00CC0D78" w:rsidP="00CC0D78">
      <w:pPr>
        <w:rPr>
          <w:rFonts w:asciiTheme="minorHAnsi" w:hAnsiTheme="minorHAnsi" w:cstheme="minorHAnsi"/>
        </w:rPr>
      </w:pPr>
      <w:hyperlink r:id="rId15" w:history="1">
        <w:r w:rsidRPr="000F291A">
          <w:rPr>
            <w:rStyle w:val="Hyperlink"/>
            <w:rFonts w:asciiTheme="minorHAnsi" w:eastAsiaTheme="majorEastAsia" w:hAnsiTheme="minorHAnsi" w:cstheme="minorHAnsi"/>
          </w:rPr>
          <w:t>https://www.srf.ch/play/tv/einstein/video/psychometrie-big-5?id=6ee1ebb8-8314-4ebe-b2de-8dd8b939779e</w:t>
        </w:r>
      </w:hyperlink>
      <w:r w:rsidRPr="000F291A">
        <w:rPr>
          <w:rFonts w:asciiTheme="minorHAnsi" w:hAnsiTheme="minorHAnsi" w:cstheme="minorHAnsi"/>
        </w:rPr>
        <w:t xml:space="preserve"> </w:t>
      </w:r>
    </w:p>
    <w:bookmarkEnd w:id="0"/>
    <w:p w14:paraId="2D5232CF" w14:textId="77777777" w:rsidR="00CC0D78" w:rsidRPr="00BF1FD0" w:rsidRDefault="00CC0D78" w:rsidP="00CC0D78">
      <w:pPr>
        <w:rPr>
          <w:rFonts w:asciiTheme="minorHAnsi" w:hAnsiTheme="minorHAnsi" w:cstheme="minorHAnsi"/>
        </w:rPr>
      </w:pPr>
      <w:r w:rsidRPr="000F291A">
        <w:rPr>
          <w:rFonts w:asciiTheme="minorHAnsi" w:hAnsiTheme="minorHAnsi" w:cstheme="minorHAnsi"/>
        </w:rPr>
        <w:t>Computeralgorithmen können aus unverfänglichen Informationen</w:t>
      </w:r>
      <w:r>
        <w:rPr>
          <w:rFonts w:asciiTheme="minorHAnsi" w:hAnsiTheme="minorHAnsi" w:cstheme="minorHAnsi"/>
        </w:rPr>
        <w:t xml:space="preserve"> wie Likes in Facebook</w:t>
      </w:r>
      <w:r w:rsidRPr="000F291A">
        <w:rPr>
          <w:rFonts w:asciiTheme="minorHAnsi" w:hAnsiTheme="minorHAnsi" w:cstheme="minorHAnsi"/>
        </w:rPr>
        <w:t xml:space="preserve"> intime Charakterzüge ableiten</w:t>
      </w:r>
      <w:r>
        <w:rPr>
          <w:rFonts w:asciiTheme="minorHAnsi" w:hAnsiTheme="minorHAnsi" w:cstheme="minorHAnsi"/>
        </w:rPr>
        <w:t xml:space="preserve"> und die Persönlichkeit des Users</w:t>
      </w:r>
      <w:r w:rsidRPr="000F291A">
        <w:rPr>
          <w:rFonts w:asciiTheme="minorHAnsi" w:hAnsiTheme="minorHAnsi" w:cstheme="minorHAnsi"/>
        </w:rPr>
        <w:t xml:space="preserve"> anhand des sogenannten OCEAN-Modell berechnen. </w:t>
      </w:r>
    </w:p>
    <w:p w14:paraId="4573F64E" w14:textId="77777777" w:rsidR="00CC0D78" w:rsidRDefault="00CC0D78" w:rsidP="00CC0D78">
      <w:pPr>
        <w:rPr>
          <w:rFonts w:asciiTheme="minorHAnsi" w:hAnsiTheme="minorHAnsi" w:cstheme="minorHAnsi"/>
        </w:rPr>
      </w:pPr>
    </w:p>
    <w:p w14:paraId="0CBCF6A4" w14:textId="77777777" w:rsidR="00CC0D78" w:rsidRPr="00105EE8" w:rsidRDefault="00CC0D78" w:rsidP="00CC0D78">
      <w:pPr>
        <w:rPr>
          <w:b/>
        </w:rPr>
      </w:pPr>
      <w:r w:rsidRPr="00105EE8">
        <w:rPr>
          <w:b/>
        </w:rPr>
        <w:t>Psychometrie</w:t>
      </w:r>
    </w:p>
    <w:p w14:paraId="484E9F0F" w14:textId="77777777" w:rsidR="00CC0D78" w:rsidRPr="00105EE8" w:rsidRDefault="00CC0D78" w:rsidP="00CC0D78">
      <w:pPr>
        <w:rPr>
          <w:b/>
        </w:rPr>
      </w:pPr>
      <w:r w:rsidRPr="00105EE8">
        <w:rPr>
          <w:b/>
        </w:rPr>
        <w:t>Welche Datenspuren verraten unsere Persönlichkeit?</w:t>
      </w:r>
    </w:p>
    <w:p w14:paraId="0B38E61B" w14:textId="77777777" w:rsidR="00CC0D78" w:rsidRPr="00105EE8" w:rsidRDefault="00CC0D78" w:rsidP="00CC0D78">
      <w:r w:rsidRPr="00105EE8">
        <w:t>Deutschlandfunk</w:t>
      </w:r>
      <w:r>
        <w:t xml:space="preserve">, Christoph </w:t>
      </w:r>
      <w:proofErr w:type="spellStart"/>
      <w:r>
        <w:t>Drösser</w:t>
      </w:r>
      <w:proofErr w:type="spellEnd"/>
      <w:r>
        <w:t>, 2017</w:t>
      </w:r>
    </w:p>
    <w:p w14:paraId="20E0639D" w14:textId="77777777" w:rsidR="00CC0D78" w:rsidRPr="00105EE8" w:rsidRDefault="00CC0D78" w:rsidP="00CC0D78">
      <w:hyperlink r:id="rId16" w:history="1">
        <w:r w:rsidRPr="00577ECD">
          <w:rPr>
            <w:rStyle w:val="Hyperlink"/>
            <w:rFonts w:eastAsiaTheme="majorEastAsia"/>
          </w:rPr>
          <w:t>https://www.deutschlandfunkkultur.de/psychometrie-welche-datenspuren-verraten-unsere.976.de.html?dram:article_id=376252</w:t>
        </w:r>
      </w:hyperlink>
      <w:r>
        <w:t xml:space="preserve"> </w:t>
      </w:r>
    </w:p>
    <w:p w14:paraId="5B5A54A7" w14:textId="77777777" w:rsidR="00CC0D78" w:rsidRDefault="00CC0D78" w:rsidP="00CC0D78">
      <w:r w:rsidRPr="00105EE8">
        <w:t>Der Psychologe Michal Kosinski hat Beängstigendes herausgefunden: Anhand unserer Spuren im Internet lässt sich nicht nur erraten, was wir zuletzt eingekauft haben – sondern auch, wie wir uns heute fühlen. Ein gefundenes Fressen für die Werbeindustrie.</w:t>
      </w:r>
    </w:p>
    <w:p w14:paraId="336E639C" w14:textId="77777777" w:rsidR="00CC0D78" w:rsidRDefault="00CC0D78" w:rsidP="00CC0D78"/>
    <w:p w14:paraId="2CF02274" w14:textId="77777777" w:rsidR="00CC0D78" w:rsidRPr="004C66B2" w:rsidRDefault="00CC0D78" w:rsidP="00CC0D78">
      <w:pPr>
        <w:rPr>
          <w:b/>
        </w:rPr>
      </w:pPr>
      <w:r w:rsidRPr="004C66B2">
        <w:rPr>
          <w:b/>
        </w:rPr>
        <w:t>Big Five (Psychologie)</w:t>
      </w:r>
    </w:p>
    <w:p w14:paraId="13667A42" w14:textId="77777777" w:rsidR="00CC0D78" w:rsidRPr="004C66B2" w:rsidRDefault="00CC0D78" w:rsidP="00CC0D78">
      <w:r w:rsidRPr="004C66B2">
        <w:t>Wikipedia</w:t>
      </w:r>
      <w:r>
        <w:t xml:space="preserve"> (letzter Abruf 08.04.2020)</w:t>
      </w:r>
    </w:p>
    <w:p w14:paraId="5D6CFFB4" w14:textId="77777777" w:rsidR="00CC0D78" w:rsidRPr="004C66B2" w:rsidRDefault="00CC0D78" w:rsidP="00CC0D78">
      <w:hyperlink r:id="rId17" w:history="1">
        <w:r w:rsidRPr="00577ECD">
          <w:rPr>
            <w:rStyle w:val="Hyperlink"/>
            <w:rFonts w:eastAsiaTheme="majorEastAsia"/>
          </w:rPr>
          <w:t>https://de.wikipedia.org/wiki/Big_Five_(Psychologie)</w:t>
        </w:r>
      </w:hyperlink>
      <w:r>
        <w:t xml:space="preserve"> </w:t>
      </w:r>
    </w:p>
    <w:p w14:paraId="399A9267" w14:textId="77777777" w:rsidR="00CC0D78" w:rsidRDefault="00CC0D78" w:rsidP="00CC0D78">
      <w:r w:rsidRPr="004C66B2">
        <w:t xml:space="preserve">Bei den Big Five (auch Fünf-Faktoren-Modell, FFM) handelt es sich um ein Modell der </w:t>
      </w:r>
      <w:proofErr w:type="spellStart"/>
      <w:proofErr w:type="gramStart"/>
      <w:r w:rsidRPr="004C66B2">
        <w:t>Persönlichkeitspsychologie</w:t>
      </w:r>
      <w:r>
        <w:t>,i</w:t>
      </w:r>
      <w:r w:rsidRPr="004C66B2">
        <w:t>m</w:t>
      </w:r>
      <w:proofErr w:type="spellEnd"/>
      <w:proofErr w:type="gramEnd"/>
      <w:r w:rsidRPr="004C66B2">
        <w:t xml:space="preserve"> Englischen wird es auch als OCEAN-Modell bezeichnet (nach den entsprechenden Anfangsbuchstaben </w:t>
      </w:r>
      <w:proofErr w:type="spellStart"/>
      <w:r w:rsidRPr="004C66B2">
        <w:t>Openness</w:t>
      </w:r>
      <w:proofErr w:type="spellEnd"/>
      <w:r w:rsidRPr="004C66B2">
        <w:t xml:space="preserve">, </w:t>
      </w:r>
      <w:proofErr w:type="spellStart"/>
      <w:r w:rsidRPr="004C66B2">
        <w:t>Conscientiousness</w:t>
      </w:r>
      <w:proofErr w:type="spellEnd"/>
      <w:r w:rsidRPr="004C66B2">
        <w:t xml:space="preserve">, Extraversion, </w:t>
      </w:r>
      <w:proofErr w:type="spellStart"/>
      <w:r w:rsidRPr="004C66B2">
        <w:t>Agreeableness</w:t>
      </w:r>
      <w:proofErr w:type="spellEnd"/>
      <w:r w:rsidRPr="004C66B2">
        <w:t xml:space="preserve">, </w:t>
      </w:r>
      <w:proofErr w:type="spellStart"/>
      <w:r w:rsidRPr="004C66B2">
        <w:t>Neuroticism</w:t>
      </w:r>
      <w:proofErr w:type="spellEnd"/>
      <w:r w:rsidRPr="004C66B2">
        <w:t>).</w:t>
      </w:r>
    </w:p>
    <w:p w14:paraId="6DD57716" w14:textId="505CCD8E" w:rsidR="00CC0D78" w:rsidRPr="00BF1FD0" w:rsidRDefault="00CC0D78" w:rsidP="00CC0D78">
      <w:pPr>
        <w:pStyle w:val="AufzhlungBuchstaben"/>
      </w:pPr>
      <w:r w:rsidRPr="00BF1FD0">
        <w:lastRenderedPageBreak/>
        <w:t>Optional</w:t>
      </w:r>
    </w:p>
    <w:p w14:paraId="31466F12" w14:textId="77777777" w:rsidR="00CC0D78" w:rsidRPr="000F291A" w:rsidRDefault="00CC0D78" w:rsidP="00CC0D78">
      <w:pPr>
        <w:rPr>
          <w:rFonts w:asciiTheme="minorHAnsi" w:hAnsiTheme="minorHAnsi" w:cstheme="minorHAnsi"/>
        </w:rPr>
      </w:pPr>
    </w:p>
    <w:p w14:paraId="761FC48D" w14:textId="77777777" w:rsidR="00CC0D78" w:rsidRPr="000F291A" w:rsidRDefault="00CC0D78" w:rsidP="00CC0D78">
      <w:pPr>
        <w:rPr>
          <w:rFonts w:asciiTheme="minorHAnsi" w:hAnsiTheme="minorHAnsi" w:cstheme="minorHAnsi"/>
          <w:b/>
        </w:rPr>
      </w:pPr>
      <w:r w:rsidRPr="000F291A">
        <w:rPr>
          <w:rFonts w:asciiTheme="minorHAnsi" w:hAnsiTheme="minorHAnsi" w:cstheme="minorHAnsi"/>
          <w:b/>
        </w:rPr>
        <w:t xml:space="preserve">Psychometrie </w:t>
      </w:r>
      <w:r>
        <w:rPr>
          <w:rFonts w:asciiTheme="minorHAnsi" w:hAnsiTheme="minorHAnsi" w:cstheme="minorHAnsi"/>
          <w:b/>
        </w:rPr>
        <w:t xml:space="preserve">– </w:t>
      </w:r>
      <w:r w:rsidRPr="000F291A">
        <w:rPr>
          <w:rFonts w:asciiTheme="minorHAnsi" w:hAnsiTheme="minorHAnsi" w:cstheme="minorHAnsi"/>
          <w:b/>
        </w:rPr>
        <w:t>Der digitale Wahlkampf 2.0?</w:t>
      </w:r>
    </w:p>
    <w:p w14:paraId="3BC44C36" w14:textId="77777777" w:rsidR="00CC0D78" w:rsidRPr="000F291A" w:rsidRDefault="00CC0D78" w:rsidP="00CC0D78">
      <w:pPr>
        <w:rPr>
          <w:rFonts w:asciiTheme="minorHAnsi" w:hAnsiTheme="minorHAnsi" w:cstheme="minorHAnsi"/>
        </w:rPr>
      </w:pPr>
      <w:hyperlink r:id="rId18" w:history="1">
        <w:r w:rsidRPr="000F291A">
          <w:rPr>
            <w:rStyle w:val="Hyperlink"/>
            <w:rFonts w:asciiTheme="minorHAnsi" w:eastAsiaTheme="majorEastAsia" w:hAnsiTheme="minorHAnsi" w:cstheme="minorHAnsi"/>
          </w:rPr>
          <w:t>https://www.youtube.com/watch?v=l1tTE_znQSs</w:t>
        </w:r>
      </w:hyperlink>
      <w:r w:rsidRPr="000F291A">
        <w:rPr>
          <w:rFonts w:asciiTheme="minorHAnsi" w:hAnsiTheme="minorHAnsi" w:cstheme="minorHAnsi"/>
        </w:rPr>
        <w:t xml:space="preserve"> </w:t>
      </w:r>
    </w:p>
    <w:p w14:paraId="74AC782C" w14:textId="77777777" w:rsidR="00CC0D78" w:rsidRPr="000F291A" w:rsidRDefault="00CC0D78" w:rsidP="00CC0D78">
      <w:pPr>
        <w:rPr>
          <w:rFonts w:asciiTheme="minorHAnsi" w:hAnsiTheme="minorHAnsi" w:cstheme="minorHAnsi"/>
        </w:rPr>
      </w:pPr>
      <w:proofErr w:type="spellStart"/>
      <w:r w:rsidRPr="000F291A">
        <w:rPr>
          <w:rFonts w:asciiTheme="minorHAnsi" w:hAnsiTheme="minorHAnsi" w:cstheme="minorHAnsi"/>
        </w:rPr>
        <w:t>heuteplus</w:t>
      </w:r>
      <w:proofErr w:type="spellEnd"/>
      <w:r>
        <w:rPr>
          <w:rFonts w:asciiTheme="minorHAnsi" w:hAnsiTheme="minorHAnsi" w:cstheme="minorHAnsi"/>
        </w:rPr>
        <w:t>,</w:t>
      </w:r>
      <w:r w:rsidRPr="000F291A">
        <w:rPr>
          <w:rFonts w:asciiTheme="minorHAnsi" w:hAnsiTheme="minorHAnsi" w:cstheme="minorHAnsi"/>
        </w:rPr>
        <w:t xml:space="preserve"> ZDF, </w:t>
      </w:r>
      <w:r>
        <w:rPr>
          <w:rFonts w:asciiTheme="minorHAnsi" w:hAnsiTheme="minorHAnsi" w:cstheme="minorHAnsi"/>
        </w:rPr>
        <w:t xml:space="preserve">2016 </w:t>
      </w:r>
      <w:r w:rsidRPr="000F291A">
        <w:rPr>
          <w:rFonts w:asciiTheme="minorHAnsi" w:hAnsiTheme="minorHAnsi" w:cstheme="minorHAnsi"/>
        </w:rPr>
        <w:t>(01:55)</w:t>
      </w:r>
    </w:p>
    <w:p w14:paraId="178B37E8" w14:textId="77777777" w:rsidR="00CC0D78" w:rsidRPr="000F291A" w:rsidRDefault="00CC0D78" w:rsidP="00CC0D78">
      <w:pPr>
        <w:rPr>
          <w:rFonts w:asciiTheme="minorHAnsi" w:hAnsiTheme="minorHAnsi" w:cstheme="minorHAnsi"/>
        </w:rPr>
      </w:pPr>
      <w:r w:rsidRPr="000F291A">
        <w:rPr>
          <w:rFonts w:asciiTheme="minorHAnsi" w:hAnsiTheme="minorHAnsi" w:cstheme="minorHAnsi"/>
        </w:rPr>
        <w:t>Können Profildaten etwa von Facebook dazu verwendet werden, einen Wahlkampf zu beeinflussen? Steckt hinter den überraschenden Erfolgen von Brexit und Donald Trump eine neue Form von präziser Kommunikation, perfekt abgestimmt auf die hochindividuelle Grundeinstellung einzelner Wähler?</w:t>
      </w:r>
    </w:p>
    <w:p w14:paraId="52EC85F0" w14:textId="77777777" w:rsidR="00CC0D78" w:rsidRDefault="00CC0D78" w:rsidP="00CC0D78">
      <w:pPr>
        <w:rPr>
          <w:rFonts w:asciiTheme="minorHAnsi" w:hAnsiTheme="minorHAnsi" w:cstheme="minorHAnsi"/>
        </w:rPr>
      </w:pPr>
    </w:p>
    <w:p w14:paraId="56DB2D0A" w14:textId="77777777" w:rsidR="00CC0D78" w:rsidRPr="00DE57DB" w:rsidRDefault="00CC0D78" w:rsidP="00CC0D78">
      <w:pPr>
        <w:rPr>
          <w:b/>
        </w:rPr>
      </w:pPr>
      <w:r w:rsidRPr="00DE57DB">
        <w:rPr>
          <w:b/>
        </w:rPr>
        <w:t>Digitale Psychometrie</w:t>
      </w:r>
    </w:p>
    <w:p w14:paraId="315BC535" w14:textId="77777777" w:rsidR="00CC0D78" w:rsidRPr="00DE57DB" w:rsidRDefault="00CC0D78" w:rsidP="00CC0D78">
      <w:pPr>
        <w:rPr>
          <w:b/>
        </w:rPr>
      </w:pPr>
      <w:r w:rsidRPr="00DE57DB">
        <w:rPr>
          <w:b/>
        </w:rPr>
        <w:t>Magische Soße</w:t>
      </w:r>
    </w:p>
    <w:p w14:paraId="28A93D4D" w14:textId="77777777" w:rsidR="00CC0D78" w:rsidRPr="00DE57DB" w:rsidRDefault="00CC0D78" w:rsidP="00CC0D78">
      <w:r w:rsidRPr="00DE57DB">
        <w:t xml:space="preserve">Deutschlandfunk, Christoph </w:t>
      </w:r>
      <w:proofErr w:type="spellStart"/>
      <w:r w:rsidRPr="00DE57DB">
        <w:t>Drösser</w:t>
      </w:r>
      <w:proofErr w:type="spellEnd"/>
      <w:r>
        <w:t>, 2017</w:t>
      </w:r>
    </w:p>
    <w:p w14:paraId="7FA16B8A" w14:textId="77777777" w:rsidR="00CC0D78" w:rsidRPr="00DE57DB" w:rsidRDefault="00CC0D78" w:rsidP="00CC0D78">
      <w:hyperlink r:id="rId19" w:history="1">
        <w:r w:rsidRPr="00577ECD">
          <w:rPr>
            <w:rStyle w:val="Hyperlink"/>
            <w:rFonts w:eastAsiaTheme="majorEastAsia"/>
          </w:rPr>
          <w:t>https://www.deutschlandfunk.de/digitale-psychometrie-magische-sosse.740.de.html?dram:article_id=394668</w:t>
        </w:r>
      </w:hyperlink>
      <w:r>
        <w:t xml:space="preserve"> </w:t>
      </w:r>
    </w:p>
    <w:p w14:paraId="6EA792A7" w14:textId="77777777" w:rsidR="00CC0D78" w:rsidRDefault="00CC0D78" w:rsidP="00CC0D78">
      <w:r w:rsidRPr="00DE57DB">
        <w:t xml:space="preserve">Haben Anzeigen, die auf die Psyche einzelner Wähler zugeschnitten waren, die US-Präsidentschaftswahlen entschieden? </w:t>
      </w:r>
    </w:p>
    <w:p w14:paraId="2DB204E2" w14:textId="77777777" w:rsidR="00CC0D78" w:rsidRDefault="00CC0D78" w:rsidP="00CC0D78"/>
    <w:p w14:paraId="21722174" w14:textId="77777777" w:rsidR="00CC0D78" w:rsidRPr="00CA6062" w:rsidRDefault="00CC0D78" w:rsidP="00CC0D78">
      <w:pPr>
        <w:rPr>
          <w:b/>
        </w:rPr>
      </w:pPr>
      <w:r w:rsidRPr="00CA6062">
        <w:rPr>
          <w:b/>
        </w:rPr>
        <w:t>Große Studie zeigt, wie Menschen massenhaft über personalisierte Facebook-Werbung manipuliert werden können</w:t>
      </w:r>
    </w:p>
    <w:p w14:paraId="327A2054" w14:textId="77777777" w:rsidR="00CC0D78" w:rsidRPr="00CA6062" w:rsidRDefault="00CC0D78" w:rsidP="00CC0D78">
      <w:hyperlink r:id="rId20" w:history="1">
        <w:r w:rsidRPr="00577ECD">
          <w:rPr>
            <w:rStyle w:val="Hyperlink"/>
            <w:rFonts w:eastAsiaTheme="majorEastAsia"/>
          </w:rPr>
          <w:t>https://motherboard.vice.com/de/article/59y8db/grosse-studie-zeigt-wie-menschen-massenhaft-uber-personalisierte-facebook-werbung-manipuliert-werden-konnen</w:t>
        </w:r>
      </w:hyperlink>
      <w:r>
        <w:t xml:space="preserve"> </w:t>
      </w:r>
    </w:p>
    <w:p w14:paraId="12371168" w14:textId="77777777" w:rsidR="00CC0D78" w:rsidRPr="00CA6062" w:rsidRDefault="00CC0D78" w:rsidP="00CC0D78">
      <w:r w:rsidRPr="00CA6062">
        <w:t>Motherboard/</w:t>
      </w:r>
      <w:proofErr w:type="spellStart"/>
      <w:r w:rsidRPr="00CA6062">
        <w:t>Vice</w:t>
      </w:r>
      <w:proofErr w:type="spellEnd"/>
      <w:r w:rsidRPr="00CA6062">
        <w:t>, Karolin Schwarz</w:t>
      </w:r>
      <w:r>
        <w:t>, 2017</w:t>
      </w:r>
    </w:p>
    <w:p w14:paraId="65A382EB" w14:textId="77777777" w:rsidR="00CC0D78" w:rsidRDefault="00CC0D78" w:rsidP="00CC0D78">
      <w:r w:rsidRPr="00CA6062">
        <w:t xml:space="preserve">Was lange nur Spekulation war, wurde nun zum ersten Mal nachgewiesen. </w:t>
      </w:r>
      <w:r>
        <w:t>Nach Ansicht der Autorin könnten</w:t>
      </w:r>
      <w:r w:rsidRPr="00CA6062">
        <w:t xml:space="preserve"> die Konsequenzen </w:t>
      </w:r>
      <w:r>
        <w:t xml:space="preserve">gefährlich sein </w:t>
      </w:r>
      <w:proofErr w:type="spellStart"/>
      <w:r>
        <w:t>sein</w:t>
      </w:r>
      <w:proofErr w:type="spellEnd"/>
      <w:r w:rsidRPr="00CA6062">
        <w:t>.</w:t>
      </w:r>
    </w:p>
    <w:p w14:paraId="4CE25DCB" w14:textId="77777777" w:rsidR="00CC0D78" w:rsidRDefault="00CC0D78" w:rsidP="00CC0D78"/>
    <w:p w14:paraId="27A31C4F" w14:textId="3781C1DD" w:rsidR="00CC0D78" w:rsidRDefault="00CC0D78" w:rsidP="0021261F"/>
    <w:p w14:paraId="07F719D9" w14:textId="2DA75627" w:rsidR="00CC0D78" w:rsidRDefault="00CC0D78" w:rsidP="0021261F"/>
    <w:sectPr w:rsidR="00CC0D78" w:rsidSect="006A4A91">
      <w:headerReference w:type="default" r:id="rId21"/>
      <w:footerReference w:type="default" r:id="rId22"/>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817E4" w14:textId="77777777" w:rsidR="002F76C4" w:rsidRDefault="002F76C4" w:rsidP="008101DB">
      <w:r>
        <w:separator/>
      </w:r>
    </w:p>
  </w:endnote>
  <w:endnote w:type="continuationSeparator" w:id="0">
    <w:p w14:paraId="35EDAE62" w14:textId="77777777" w:rsidR="002F76C4" w:rsidRDefault="002F76C4"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63A9A2DF" w14:textId="77777777" w:rsidTr="00E60584">
      <w:tc>
        <w:tcPr>
          <w:tcW w:w="8050" w:type="dxa"/>
          <w:vAlign w:val="center"/>
        </w:tcPr>
        <w:p w14:paraId="35D4CB4D" w14:textId="77777777" w:rsidR="00080C31" w:rsidRPr="001826AD" w:rsidRDefault="00080C31" w:rsidP="008101DB">
          <w:pPr>
            <w:pStyle w:val="Fuzeile"/>
          </w:pPr>
          <w:r>
            <w:t>Neue Werbewelt im Internet – Online-Werbung als Thema im Unterricht</w:t>
          </w:r>
        </w:p>
      </w:tc>
      <w:tc>
        <w:tcPr>
          <w:tcW w:w="1271" w:type="dxa"/>
        </w:tcPr>
        <w:p w14:paraId="3F881C12"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7DDA3806"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01EE" w14:textId="77777777" w:rsidR="002F76C4" w:rsidRDefault="002F76C4" w:rsidP="008101DB">
      <w:r>
        <w:separator/>
      </w:r>
    </w:p>
  </w:footnote>
  <w:footnote w:type="continuationSeparator" w:id="0">
    <w:p w14:paraId="76F838B7" w14:textId="77777777" w:rsidR="002F76C4" w:rsidRDefault="002F76C4"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B501" w14:textId="08EC267A" w:rsidR="007C1338" w:rsidRDefault="00DF34A9">
    <w:pPr>
      <w:pStyle w:val="Kopfzeile"/>
    </w:pPr>
    <w:r>
      <w:t>Unterrichtsideen: Werbung, die zu mir passt</w:t>
    </w:r>
  </w:p>
  <w:p w14:paraId="5D02E88A"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386746"/>
    <w:multiLevelType w:val="hybridMultilevel"/>
    <w:tmpl w:val="68785D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A9"/>
    <w:rsid w:val="00056ACA"/>
    <w:rsid w:val="00080C31"/>
    <w:rsid w:val="00096D8B"/>
    <w:rsid w:val="000C06C7"/>
    <w:rsid w:val="000F185D"/>
    <w:rsid w:val="00137286"/>
    <w:rsid w:val="00140405"/>
    <w:rsid w:val="00167AE9"/>
    <w:rsid w:val="00190C44"/>
    <w:rsid w:val="001A2D4A"/>
    <w:rsid w:val="001A6E4F"/>
    <w:rsid w:val="001D2B4D"/>
    <w:rsid w:val="001F3EFE"/>
    <w:rsid w:val="001F586D"/>
    <w:rsid w:val="0021261F"/>
    <w:rsid w:val="00294C2B"/>
    <w:rsid w:val="002D22EC"/>
    <w:rsid w:val="002E0B8C"/>
    <w:rsid w:val="002F76C4"/>
    <w:rsid w:val="00347BF6"/>
    <w:rsid w:val="003C594B"/>
    <w:rsid w:val="003F16D3"/>
    <w:rsid w:val="004261C0"/>
    <w:rsid w:val="00491A74"/>
    <w:rsid w:val="004F1ADC"/>
    <w:rsid w:val="004F3BB0"/>
    <w:rsid w:val="0053505C"/>
    <w:rsid w:val="005E55A6"/>
    <w:rsid w:val="005F03BE"/>
    <w:rsid w:val="00624106"/>
    <w:rsid w:val="00675C78"/>
    <w:rsid w:val="006A4A91"/>
    <w:rsid w:val="006A7495"/>
    <w:rsid w:val="007C1338"/>
    <w:rsid w:val="008101DB"/>
    <w:rsid w:val="008F6AAE"/>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CC0D78"/>
    <w:rsid w:val="00D32B86"/>
    <w:rsid w:val="00D335D1"/>
    <w:rsid w:val="00D4030C"/>
    <w:rsid w:val="00D57D77"/>
    <w:rsid w:val="00D77178"/>
    <w:rsid w:val="00D95580"/>
    <w:rsid w:val="00DC2F37"/>
    <w:rsid w:val="00DF0A97"/>
    <w:rsid w:val="00DF34A9"/>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7756"/>
  <w15:chartTrackingRefBased/>
  <w15:docId w15:val="{E0899DC5-1998-48BD-874C-2DDA1502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color w:val="EF487E"/>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DF34A9"/>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youtube.com/watch?v=l1tTE_znQS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e.wikipedia.org/wiki/Big_Five_(Psychologie)" TargetMode="External"/><Relationship Id="rId2" Type="http://schemas.openxmlformats.org/officeDocument/2006/relationships/styles" Target="styles.xml"/><Relationship Id="rId16" Type="http://schemas.openxmlformats.org/officeDocument/2006/relationships/hyperlink" Target="https://www.deutschlandfunkkultur.de/psychometrie-welche-datenspuren-verraten-unsere.976.de.html?dram:article_id=376252" TargetMode="External"/><Relationship Id="rId20" Type="http://schemas.openxmlformats.org/officeDocument/2006/relationships/hyperlink" Target="https://motherboard.vice.com/de/article/59y8db/grosse-studie-zeigt-wie-menschen-massenhaft-uber-personalisierte-facebook-werbung-manipuliert-werden-konn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rf.ch/play/tv/einstein/video/psychometrie-big-5?id=6ee1ebb8-8314-4ebe-b2de-8dd8b939779e" TargetMode="External"/><Relationship Id="rId23"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hyperlink" Target="https://www.deutschlandfunk.de/digitale-psychometrie-magische-sosse.740.de.html?dram:article_id=39466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4</Pages>
  <Words>656</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1</cp:revision>
  <dcterms:created xsi:type="dcterms:W3CDTF">2020-07-14T13:44:00Z</dcterms:created>
  <dcterms:modified xsi:type="dcterms:W3CDTF">2020-07-14T14:09:00Z</dcterms:modified>
</cp:coreProperties>
</file>